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634C" w14:textId="3927594D" w:rsidR="00640E1E" w:rsidRPr="005201DB" w:rsidRDefault="005201DB" w:rsidP="005201DB">
      <w:pPr>
        <w:pStyle w:val="1-Titreprincipale"/>
        <w:spacing w:line="240" w:lineRule="auto"/>
        <w:rPr>
          <w:sz w:val="52"/>
          <w:szCs w:val="52"/>
        </w:rPr>
      </w:pPr>
      <w:r w:rsidRPr="005201DB">
        <w:rPr>
          <w:sz w:val="52"/>
          <w:szCs w:val="52"/>
        </w:rPr>
        <w:t>Règlement du Fonds de secours maladie-accident (FSMA)</w:t>
      </w:r>
    </w:p>
    <w:p w14:paraId="33E738DD" w14:textId="77777777" w:rsidR="0015165D" w:rsidRDefault="0015165D" w:rsidP="0015165D">
      <w:pPr>
        <w:pStyle w:val="3-Corpsdetexte12pt"/>
      </w:pPr>
    </w:p>
    <w:p w14:paraId="5528B685" w14:textId="754ED222" w:rsidR="002B4C0E" w:rsidRDefault="002B4C0E" w:rsidP="005201DB">
      <w:pPr>
        <w:pStyle w:val="3-Corpsdetexte12pt"/>
        <w:ind w:left="0"/>
      </w:pPr>
      <w:r w:rsidRPr="0015165D">
        <w:t>L’équipe du FSMA</w:t>
      </w:r>
      <w:r w:rsidR="005201DB">
        <w:t xml:space="preserve"> et le d</w:t>
      </w:r>
      <w:r w:rsidR="005201DB" w:rsidRPr="005201DB">
        <w:t>épartement de communication travaille</w:t>
      </w:r>
      <w:r w:rsidR="005201DB">
        <w:t>nt</w:t>
      </w:r>
      <w:r w:rsidR="005201DB" w:rsidRPr="005201DB">
        <w:t xml:space="preserve"> activement à la mise en page du document définitif des règlements du Fonds de secours.</w:t>
      </w:r>
      <w:r w:rsidR="005201DB">
        <w:t xml:space="preserve"> </w:t>
      </w:r>
      <w:r w:rsidR="005201DB" w:rsidRPr="005201DB">
        <w:t>Celui-ci sera disponible au cours de l</w:t>
      </w:r>
      <w:r w:rsidR="003E7D32">
        <w:t>’</w:t>
      </w:r>
      <w:r w:rsidR="005201DB" w:rsidRPr="005201DB">
        <w:t>été. Dans l</w:t>
      </w:r>
      <w:r w:rsidR="003E7D32">
        <w:t>’</w:t>
      </w:r>
      <w:r w:rsidR="005201DB" w:rsidRPr="005201DB">
        <w:t xml:space="preserve">intervalle, nous vous invitons à communiquer </w:t>
      </w:r>
      <w:r w:rsidR="003E7D32">
        <w:t>v</w:t>
      </w:r>
      <w:r w:rsidR="005201DB">
        <w:t xml:space="preserve">otre </w:t>
      </w:r>
      <w:r w:rsidR="005201DB" w:rsidRPr="005201DB">
        <w:t>équipe</w:t>
      </w:r>
      <w:r w:rsidR="005201DB">
        <w:t xml:space="preserve"> de service à la clientèle au </w:t>
      </w:r>
      <w:r w:rsidR="005201DB" w:rsidRPr="005201DB">
        <w:rPr>
          <w:rFonts w:ascii="Encode Sans SemiBold" w:hAnsi="Encode Sans SemiBold"/>
          <w:b/>
          <w:bCs/>
        </w:rPr>
        <w:t>514</w:t>
      </w:r>
      <w:r w:rsidR="003E7D32">
        <w:rPr>
          <w:rFonts w:ascii="Encode Sans SemiBold" w:hAnsi="Encode Sans SemiBold"/>
          <w:b/>
          <w:bCs/>
        </w:rPr>
        <w:t> </w:t>
      </w:r>
      <w:r w:rsidR="005201DB" w:rsidRPr="005201DB">
        <w:rPr>
          <w:rFonts w:ascii="Encode Sans SemiBold" w:hAnsi="Encode Sans SemiBold"/>
          <w:b/>
          <w:bCs/>
        </w:rPr>
        <w:t>842-2442</w:t>
      </w:r>
      <w:r w:rsidR="003E7D32">
        <w:rPr>
          <w:rFonts w:ascii="Encode Sans SemiBold" w:hAnsi="Encode Sans SemiBold"/>
          <w:b/>
          <w:bCs/>
        </w:rPr>
        <w:t>,</w:t>
      </w:r>
      <w:r w:rsidR="005201DB" w:rsidRPr="005201DB">
        <w:rPr>
          <w:rFonts w:ascii="Encode Sans SemiBold" w:hAnsi="Encode Sans SemiBold"/>
          <w:b/>
          <w:bCs/>
        </w:rPr>
        <w:t> entre </w:t>
      </w:r>
      <w:r w:rsidR="003E7D32">
        <w:rPr>
          <w:rFonts w:ascii="Encode Sans SemiBold" w:hAnsi="Encode Sans SemiBold"/>
          <w:b/>
          <w:bCs/>
        </w:rPr>
        <w:br/>
      </w:r>
      <w:r w:rsidR="005201DB" w:rsidRPr="005201DB">
        <w:rPr>
          <w:rFonts w:ascii="Encode Sans SemiBold" w:hAnsi="Encode Sans SemiBold"/>
          <w:b/>
          <w:bCs/>
        </w:rPr>
        <w:t>13 heures et 16 h 30, du lundi au vendredi.</w:t>
      </w:r>
    </w:p>
    <w:p w14:paraId="32DB9D69" w14:textId="77777777" w:rsidR="0015165D" w:rsidRPr="0015165D" w:rsidRDefault="0015165D" w:rsidP="0015165D">
      <w:pPr>
        <w:pStyle w:val="3-Corpsdetexte12pt"/>
      </w:pPr>
    </w:p>
    <w:sectPr w:rsidR="0015165D" w:rsidRPr="0015165D" w:rsidSect="005201DB">
      <w:headerReference w:type="default" r:id="rId8"/>
      <w:footerReference w:type="default" r:id="rId9"/>
      <w:pgSz w:w="11900" w:h="7920"/>
      <w:pgMar w:top="2414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DF034" w14:textId="77777777" w:rsidR="00123E4A" w:rsidRDefault="00123E4A" w:rsidP="00CD3A18">
      <w:r>
        <w:separator/>
      </w:r>
    </w:p>
  </w:endnote>
  <w:endnote w:type="continuationSeparator" w:id="0">
    <w:p w14:paraId="161B2136" w14:textId="77777777" w:rsidR="00123E4A" w:rsidRDefault="00123E4A" w:rsidP="00CD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Encode Sans ExtraBold">
    <w:panose1 w:val="00000000000000000000"/>
    <w:charset w:val="4D"/>
    <w:family w:val="auto"/>
    <w:pitch w:val="variable"/>
    <w:sig w:usb0="A00000FF" w:usb1="4000207B" w:usb2="00000000" w:usb3="00000000" w:csb0="00000193" w:csb1="00000000"/>
  </w:font>
  <w:font w:name="Encode Sans SemiBold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B1FAF" w14:textId="6C7694C8" w:rsidR="0073356F" w:rsidRPr="00341DBA" w:rsidRDefault="00A8085F" w:rsidP="0073356F">
    <w:pPr>
      <w:pStyle w:val="Pieddepage"/>
      <w:tabs>
        <w:tab w:val="clear" w:pos="8640"/>
      </w:tabs>
      <w:ind w:left="-360" w:right="-270"/>
      <w:jc w:val="center"/>
      <w:rPr>
        <w:rFonts w:ascii="Encode Sans" w:hAnsi="Encode Sans"/>
        <w:noProof/>
        <w:sz w:val="16"/>
        <w:szCs w:val="16"/>
      </w:rPr>
    </w:pPr>
    <w:r w:rsidRPr="00341DBA">
      <w:rPr>
        <w:rFonts w:ascii="Encode Sans SemiBold" w:hAnsi="Encode Sans SemiBold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A44A5" wp14:editId="7CD8B227">
              <wp:simplePos x="0" y="0"/>
              <wp:positionH relativeFrom="column">
                <wp:posOffset>-332772</wp:posOffset>
              </wp:positionH>
              <wp:positionV relativeFrom="paragraph">
                <wp:posOffset>-61619</wp:posOffset>
              </wp:positionV>
              <wp:extent cx="6169306" cy="0"/>
              <wp:effectExtent l="0" t="0" r="15875" b="12700"/>
              <wp:wrapNone/>
              <wp:docPr id="242578330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9306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779B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EAE546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pt,-4.85pt" to="459.55pt,-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" strokecolor="#1779b9" strokeweight="1pt">
              <v:stroke joinstyle="miter"/>
            </v:line>
          </w:pict>
        </mc:Fallback>
      </mc:AlternateContent>
    </w:r>
    <w:r w:rsidR="00640E1E" w:rsidRPr="00341DBA">
      <w:rPr>
        <w:rFonts w:ascii="Encode Sans SemiBold" w:hAnsi="Encode Sans SemiBold"/>
        <w:b/>
        <w:bCs/>
        <w:noProof/>
        <w:sz w:val="16"/>
        <w:szCs w:val="16"/>
      </w:rPr>
      <w:t>Fonds de secours maladie-accident</w:t>
    </w:r>
  </w:p>
  <w:p w14:paraId="3396CAE4" w14:textId="049CA69D" w:rsidR="001D7FC0" w:rsidRPr="00341DBA" w:rsidRDefault="00C903B4" w:rsidP="00341DBA">
    <w:pPr>
      <w:pStyle w:val="Pieddepage"/>
      <w:tabs>
        <w:tab w:val="clear" w:pos="8640"/>
      </w:tabs>
      <w:ind w:left="-360" w:right="-270"/>
      <w:jc w:val="center"/>
      <w:rPr>
        <w:rFonts w:ascii="Encode Sans" w:hAnsi="Encode Sans"/>
        <w:noProof/>
        <w:sz w:val="16"/>
        <w:szCs w:val="16"/>
      </w:rPr>
    </w:pPr>
    <w:r w:rsidRPr="00341DBA">
      <w:rPr>
        <w:rFonts w:ascii="Encode Sans" w:hAnsi="Encode Sans"/>
        <w:noProof/>
        <w:sz w:val="16"/>
        <w:szCs w:val="16"/>
      </w:rPr>
      <w:t>8790, avenue du Parc, Montréal (Québec) H2N 1Y6,</w:t>
    </w:r>
    <w:r w:rsidR="00341DBA" w:rsidRPr="00341DBA">
      <w:rPr>
        <w:rFonts w:ascii="Encode Sans" w:hAnsi="Encode Sans"/>
        <w:noProof/>
        <w:sz w:val="16"/>
        <w:szCs w:val="16"/>
      </w:rPr>
      <w:t xml:space="preserve"> </w:t>
    </w:r>
    <w:r w:rsidRPr="00341DBA">
      <w:rPr>
        <w:rFonts w:ascii="Encode Sans" w:hAnsi="Encode Sans"/>
        <w:noProof/>
        <w:sz w:val="16"/>
        <w:szCs w:val="16"/>
      </w:rPr>
      <w:t xml:space="preserve">tél. : </w:t>
    </w:r>
    <w:r w:rsidR="00640E1E" w:rsidRPr="00341DBA">
      <w:rPr>
        <w:rFonts w:ascii="Encode Sans" w:hAnsi="Encode Sans"/>
        <w:noProof/>
        <w:sz w:val="16"/>
        <w:szCs w:val="16"/>
      </w:rPr>
      <w:t>514 842-2442</w:t>
    </w:r>
    <w:r w:rsidRPr="00341DBA">
      <w:rPr>
        <w:rFonts w:ascii="Encode Sans" w:hAnsi="Encode Sans"/>
        <w:noProof/>
        <w:sz w:val="16"/>
        <w:szCs w:val="16"/>
      </w:rPr>
      <w:t xml:space="preserve">, </w:t>
    </w:r>
    <w:r w:rsidR="00640E1E" w:rsidRPr="00341DBA">
      <w:rPr>
        <w:rFonts w:ascii="Encode Sans" w:hAnsi="Encode Sans"/>
        <w:noProof/>
        <w:sz w:val="16"/>
        <w:szCs w:val="16"/>
      </w:rPr>
      <w:t>télec. :</w:t>
    </w:r>
    <w:r w:rsidR="00640E1E" w:rsidRPr="00341DBA">
      <w:rPr>
        <w:rFonts w:ascii="Roboto" w:hAnsi="Roboto"/>
        <w:color w:val="000000"/>
        <w:sz w:val="16"/>
        <w:szCs w:val="16"/>
        <w:shd w:val="clear" w:color="auto" w:fill="FFFFFF"/>
      </w:rPr>
      <w:t xml:space="preserve"> </w:t>
    </w:r>
    <w:r w:rsidR="00640E1E" w:rsidRPr="00341DBA">
      <w:rPr>
        <w:rFonts w:ascii="Encode Sans" w:hAnsi="Encode Sans"/>
        <w:noProof/>
        <w:sz w:val="16"/>
        <w:szCs w:val="16"/>
      </w:rPr>
      <w:t xml:space="preserve">514 842-4839, </w:t>
    </w:r>
    <w:hyperlink r:id="rId1" w:history="1">
      <w:r w:rsidR="00640E1E" w:rsidRPr="00341DBA">
        <w:rPr>
          <w:rStyle w:val="Hyperlien"/>
          <w:rFonts w:ascii="Encode Sans" w:hAnsi="Encode Sans"/>
          <w:b/>
          <w:bCs/>
          <w:noProof/>
          <w:sz w:val="16"/>
          <w:szCs w:val="16"/>
        </w:rPr>
        <w:t>fsma@sfmm429.qc.ca</w:t>
      </w:r>
    </w:hyperlink>
    <w:r w:rsidR="00640E1E" w:rsidRPr="00341DBA">
      <w:rPr>
        <w:rFonts w:ascii="Encode Sans" w:hAnsi="Encode Sans"/>
        <w:noProof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474DF" w14:textId="77777777" w:rsidR="00123E4A" w:rsidRDefault="00123E4A" w:rsidP="00CD3A18">
      <w:r>
        <w:separator/>
      </w:r>
    </w:p>
  </w:footnote>
  <w:footnote w:type="continuationSeparator" w:id="0">
    <w:p w14:paraId="38734B22" w14:textId="77777777" w:rsidR="00123E4A" w:rsidRDefault="00123E4A" w:rsidP="00CD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19BC" w14:textId="2871E27D" w:rsidR="00BD34A8" w:rsidRDefault="00341DBA">
    <w:pPr>
      <w:pStyle w:val="En-tte"/>
    </w:pPr>
    <w:r w:rsidRPr="00BD34A8">
      <w:rPr>
        <w:rFonts w:ascii="Encode Sans ExtraBold" w:hAnsi="Encode Sans ExtraBold"/>
        <w:noProof/>
        <w:color w:val="7F7F7F" w:themeColor="text1" w:themeTint="80"/>
        <w:sz w:val="36"/>
        <w:szCs w:val="36"/>
      </w:rPr>
      <w:drawing>
        <wp:anchor distT="0" distB="0" distL="114300" distR="114300" simplePos="0" relativeHeight="251661312" behindDoc="1" locked="0" layoutInCell="1" allowOverlap="1" wp14:anchorId="39D44792" wp14:editId="090CDE01">
          <wp:simplePos x="0" y="0"/>
          <wp:positionH relativeFrom="column">
            <wp:posOffset>-1154430</wp:posOffset>
          </wp:positionH>
          <wp:positionV relativeFrom="page">
            <wp:posOffset>171595</wp:posOffset>
          </wp:positionV>
          <wp:extent cx="7717790" cy="1663500"/>
          <wp:effectExtent l="0" t="0" r="3810" b="635"/>
          <wp:wrapNone/>
          <wp:docPr id="203183062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83062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790" cy="166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34A8">
      <w:rPr>
        <w:rFonts w:ascii="Encode Sans ExtraBold" w:hAnsi="Encode Sans ExtraBold"/>
        <w:noProof/>
        <w:color w:val="7F7F7F" w:themeColor="text1" w:themeTint="80"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B29815" wp14:editId="340A988C">
              <wp:simplePos x="0" y="0"/>
              <wp:positionH relativeFrom="column">
                <wp:posOffset>4876165</wp:posOffset>
              </wp:positionH>
              <wp:positionV relativeFrom="paragraph">
                <wp:posOffset>-104285</wp:posOffset>
              </wp:positionV>
              <wp:extent cx="1077595" cy="250190"/>
              <wp:effectExtent l="0" t="0" r="0" b="0"/>
              <wp:wrapNone/>
              <wp:docPr id="538105970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7595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49D69F" w14:textId="77777777" w:rsidR="00BD34A8" w:rsidRPr="0073356F" w:rsidRDefault="00BD34A8" w:rsidP="00BD34A8">
                          <w:pPr>
                            <w:jc w:val="center"/>
                            <w:rPr>
                              <w:rFonts w:ascii="Encode Sans" w:hAnsi="Encode Sans"/>
                              <w:sz w:val="21"/>
                              <w:szCs w:val="21"/>
                            </w:rPr>
                          </w:pPr>
                          <w:r w:rsidRPr="0073356F">
                            <w:rPr>
                              <w:rFonts w:ascii="Encode Sans" w:hAnsi="Encode Sans"/>
                              <w:sz w:val="21"/>
                              <w:szCs w:val="21"/>
                            </w:rPr>
                            <w:t>2024-02-08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2981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383.95pt;margin-top:-8.2pt;width:84.85pt;height:19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" filled="f" stroked="f" strokeweight=".5pt">
              <v:textbox>
                <w:txbxContent>
                  <w:p w14:paraId="3D49D69F" w14:textId="77777777" w:rsidR="00BD34A8" w:rsidRPr="0073356F" w:rsidRDefault="00BD34A8" w:rsidP="00BD34A8">
                    <w:pPr>
                      <w:jc w:val="center"/>
                      <w:rPr>
                        <w:rFonts w:ascii="Encode Sans" w:hAnsi="Encode Sans"/>
                        <w:sz w:val="21"/>
                        <w:szCs w:val="21"/>
                      </w:rPr>
                    </w:pPr>
                    <w:r w:rsidRPr="0073356F">
                      <w:rPr>
                        <w:rFonts w:ascii="Encode Sans" w:hAnsi="Encode Sans"/>
                        <w:sz w:val="21"/>
                        <w:szCs w:val="21"/>
                      </w:rPr>
                      <w:t>2024-02-08</w:t>
                    </w:r>
                  </w:p>
                </w:txbxContent>
              </v:textbox>
            </v:shape>
          </w:pict>
        </mc:Fallback>
      </mc:AlternateContent>
    </w:r>
  </w:p>
  <w:p w14:paraId="5D542912" w14:textId="0FD2EDB4" w:rsidR="00BD34A8" w:rsidRDefault="00BD34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148B8"/>
    <w:multiLevelType w:val="hybridMultilevel"/>
    <w:tmpl w:val="33D26204"/>
    <w:lvl w:ilvl="0" w:tplc="D1DED1B0">
      <w:start w:val="1"/>
      <w:numFmt w:val="bullet"/>
      <w:pStyle w:val="4a-Puces11pts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1CB50C67"/>
    <w:multiLevelType w:val="hybridMultilevel"/>
    <w:tmpl w:val="4CD61E28"/>
    <w:lvl w:ilvl="0" w:tplc="598CA23A">
      <w:start w:val="1"/>
      <w:numFmt w:val="decimal"/>
      <w:lvlText w:val="%1)"/>
      <w:lvlJc w:val="left"/>
      <w:pPr>
        <w:ind w:left="1980" w:hanging="360"/>
      </w:pPr>
    </w:lvl>
    <w:lvl w:ilvl="1" w:tplc="0C0C0019">
      <w:start w:val="1"/>
      <w:numFmt w:val="lowerLetter"/>
      <w:lvlText w:val="%2."/>
      <w:lvlJc w:val="left"/>
      <w:pPr>
        <w:ind w:left="2700" w:hanging="360"/>
      </w:pPr>
    </w:lvl>
    <w:lvl w:ilvl="2" w:tplc="0C0C001B" w:tentative="1">
      <w:start w:val="1"/>
      <w:numFmt w:val="lowerRoman"/>
      <w:lvlText w:val="%3."/>
      <w:lvlJc w:val="right"/>
      <w:pPr>
        <w:ind w:left="3420" w:hanging="180"/>
      </w:pPr>
    </w:lvl>
    <w:lvl w:ilvl="3" w:tplc="0C0C000F" w:tentative="1">
      <w:start w:val="1"/>
      <w:numFmt w:val="decimal"/>
      <w:lvlText w:val="%4."/>
      <w:lvlJc w:val="left"/>
      <w:pPr>
        <w:ind w:left="4140" w:hanging="360"/>
      </w:pPr>
    </w:lvl>
    <w:lvl w:ilvl="4" w:tplc="0C0C0019" w:tentative="1">
      <w:start w:val="1"/>
      <w:numFmt w:val="lowerLetter"/>
      <w:lvlText w:val="%5."/>
      <w:lvlJc w:val="left"/>
      <w:pPr>
        <w:ind w:left="4860" w:hanging="360"/>
      </w:pPr>
    </w:lvl>
    <w:lvl w:ilvl="5" w:tplc="0C0C001B" w:tentative="1">
      <w:start w:val="1"/>
      <w:numFmt w:val="lowerRoman"/>
      <w:lvlText w:val="%6."/>
      <w:lvlJc w:val="right"/>
      <w:pPr>
        <w:ind w:left="5580" w:hanging="180"/>
      </w:pPr>
    </w:lvl>
    <w:lvl w:ilvl="6" w:tplc="0C0C000F" w:tentative="1">
      <w:start w:val="1"/>
      <w:numFmt w:val="decimal"/>
      <w:lvlText w:val="%7."/>
      <w:lvlJc w:val="left"/>
      <w:pPr>
        <w:ind w:left="6300" w:hanging="360"/>
      </w:pPr>
    </w:lvl>
    <w:lvl w:ilvl="7" w:tplc="0C0C0019" w:tentative="1">
      <w:start w:val="1"/>
      <w:numFmt w:val="lowerLetter"/>
      <w:lvlText w:val="%8."/>
      <w:lvlJc w:val="left"/>
      <w:pPr>
        <w:ind w:left="7020" w:hanging="360"/>
      </w:pPr>
    </w:lvl>
    <w:lvl w:ilvl="8" w:tplc="0C0C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45DB165F"/>
    <w:multiLevelType w:val="multilevel"/>
    <w:tmpl w:val="322AFC4C"/>
    <w:styleLink w:val="StylePAM"/>
    <w:lvl w:ilvl="0">
      <w:start w:val="1"/>
      <w:numFmt w:val="bullet"/>
      <w:lvlText w:val="•"/>
      <w:lvlJc w:val="left"/>
      <w:pPr>
        <w:ind w:left="720" w:hanging="360"/>
      </w:pPr>
      <w:rPr>
        <w:rFonts w:ascii="Encode Sans" w:hAnsi="Encode San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Encode Sans" w:hAnsi="Encode San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F3603"/>
    <w:multiLevelType w:val="hybridMultilevel"/>
    <w:tmpl w:val="9D94ACEA"/>
    <w:lvl w:ilvl="0" w:tplc="10F62CF8">
      <w:start w:val="1"/>
      <w:numFmt w:val="bullet"/>
      <w:lvlText w:val=""/>
      <w:lvlJc w:val="left"/>
      <w:rPr>
        <w:rFonts w:ascii="Symbol" w:hAnsi="Symbol" w:hint="default"/>
        <w:b w:val="0"/>
        <w:bCs/>
        <w:i w:val="0"/>
        <w:iCs w:val="0"/>
        <w:strike w:val="0"/>
        <w:color w:val="000000"/>
      </w:r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539B1659"/>
    <w:multiLevelType w:val="hybridMultilevel"/>
    <w:tmpl w:val="A3DA6B6E"/>
    <w:lvl w:ilvl="0" w:tplc="1C146C6C">
      <w:start w:val="1"/>
      <w:numFmt w:val="decimal"/>
      <w:lvlText w:val="%1."/>
      <w:lvlJc w:val="left"/>
      <w:pPr>
        <w:tabs>
          <w:tab w:val="num" w:pos="2680"/>
        </w:tabs>
        <w:ind w:left="2697" w:hanging="357"/>
      </w:pPr>
      <w:rPr>
        <w:rFonts w:hint="default"/>
      </w:rPr>
    </w:lvl>
    <w:lvl w:ilvl="1" w:tplc="F138A4C2">
      <w:start w:val="1"/>
      <w:numFmt w:val="bullet"/>
      <w:lvlText w:val=""/>
      <w:lvlJc w:val="left"/>
      <w:pPr>
        <w:tabs>
          <w:tab w:val="num" w:pos="3845"/>
        </w:tabs>
        <w:ind w:left="3845" w:hanging="425"/>
      </w:pPr>
      <w:rPr>
        <w:rFonts w:ascii="Symbol" w:hAnsi="Symbol"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5A844849"/>
    <w:multiLevelType w:val="multilevel"/>
    <w:tmpl w:val="F8FEEA5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BDF35F3"/>
    <w:multiLevelType w:val="hybridMultilevel"/>
    <w:tmpl w:val="A13020AE"/>
    <w:lvl w:ilvl="0" w:tplc="1F46454E">
      <w:start w:val="1"/>
      <w:numFmt w:val="bullet"/>
      <w:pStyle w:val="4a-Puces12pts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F3E6CF4"/>
    <w:multiLevelType w:val="hybridMultilevel"/>
    <w:tmpl w:val="0C242F0E"/>
    <w:lvl w:ilvl="0" w:tplc="9F04D996">
      <w:start w:val="1"/>
      <w:numFmt w:val="decimal"/>
      <w:pStyle w:val="4b-numrotation11pts"/>
      <w:lvlText w:val="%1.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 w15:restartNumberingAfterBreak="0">
    <w:nsid w:val="71C4378E"/>
    <w:multiLevelType w:val="hybridMultilevel"/>
    <w:tmpl w:val="EF66E610"/>
    <w:lvl w:ilvl="0" w:tplc="74765712">
      <w:start w:val="1"/>
      <w:numFmt w:val="decimal"/>
      <w:lvlText w:val="%1."/>
      <w:lvlJc w:val="left"/>
      <w:pPr>
        <w:ind w:left="786" w:hanging="360"/>
      </w:pPr>
    </w:lvl>
    <w:lvl w:ilvl="1" w:tplc="0C0C0019" w:tentative="1">
      <w:start w:val="1"/>
      <w:numFmt w:val="lowerLetter"/>
      <w:lvlText w:val="%2."/>
      <w:lvlJc w:val="left"/>
      <w:pPr>
        <w:ind w:left="2149" w:hanging="360"/>
      </w:pPr>
    </w:lvl>
    <w:lvl w:ilvl="2" w:tplc="0C0C001B" w:tentative="1">
      <w:start w:val="1"/>
      <w:numFmt w:val="lowerRoman"/>
      <w:lvlText w:val="%3."/>
      <w:lvlJc w:val="right"/>
      <w:pPr>
        <w:ind w:left="2869" w:hanging="180"/>
      </w:pPr>
    </w:lvl>
    <w:lvl w:ilvl="3" w:tplc="0C0C000F" w:tentative="1">
      <w:start w:val="1"/>
      <w:numFmt w:val="decimal"/>
      <w:lvlText w:val="%4."/>
      <w:lvlJc w:val="left"/>
      <w:pPr>
        <w:ind w:left="3589" w:hanging="360"/>
      </w:pPr>
    </w:lvl>
    <w:lvl w:ilvl="4" w:tplc="0C0C0019" w:tentative="1">
      <w:start w:val="1"/>
      <w:numFmt w:val="lowerLetter"/>
      <w:lvlText w:val="%5."/>
      <w:lvlJc w:val="left"/>
      <w:pPr>
        <w:ind w:left="4309" w:hanging="360"/>
      </w:pPr>
    </w:lvl>
    <w:lvl w:ilvl="5" w:tplc="0C0C001B" w:tentative="1">
      <w:start w:val="1"/>
      <w:numFmt w:val="lowerRoman"/>
      <w:lvlText w:val="%6."/>
      <w:lvlJc w:val="right"/>
      <w:pPr>
        <w:ind w:left="5029" w:hanging="180"/>
      </w:pPr>
    </w:lvl>
    <w:lvl w:ilvl="6" w:tplc="0C0C000F" w:tentative="1">
      <w:start w:val="1"/>
      <w:numFmt w:val="decimal"/>
      <w:lvlText w:val="%7."/>
      <w:lvlJc w:val="left"/>
      <w:pPr>
        <w:ind w:left="5749" w:hanging="360"/>
      </w:pPr>
    </w:lvl>
    <w:lvl w:ilvl="7" w:tplc="0C0C0019" w:tentative="1">
      <w:start w:val="1"/>
      <w:numFmt w:val="lowerLetter"/>
      <w:lvlText w:val="%8."/>
      <w:lvlJc w:val="left"/>
      <w:pPr>
        <w:ind w:left="6469" w:hanging="360"/>
      </w:pPr>
    </w:lvl>
    <w:lvl w:ilvl="8" w:tplc="0C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E71764B"/>
    <w:multiLevelType w:val="hybridMultilevel"/>
    <w:tmpl w:val="50068700"/>
    <w:lvl w:ilvl="0" w:tplc="93CA386A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451" w:hanging="360"/>
      </w:pPr>
    </w:lvl>
    <w:lvl w:ilvl="2" w:tplc="0C0C001B" w:tentative="1">
      <w:start w:val="1"/>
      <w:numFmt w:val="lowerRoman"/>
      <w:lvlText w:val="%3."/>
      <w:lvlJc w:val="right"/>
      <w:pPr>
        <w:ind w:left="2171" w:hanging="180"/>
      </w:pPr>
    </w:lvl>
    <w:lvl w:ilvl="3" w:tplc="0C0C000F" w:tentative="1">
      <w:start w:val="1"/>
      <w:numFmt w:val="decimal"/>
      <w:lvlText w:val="%4."/>
      <w:lvlJc w:val="left"/>
      <w:pPr>
        <w:ind w:left="2891" w:hanging="360"/>
      </w:pPr>
    </w:lvl>
    <w:lvl w:ilvl="4" w:tplc="0C0C0019" w:tentative="1">
      <w:start w:val="1"/>
      <w:numFmt w:val="lowerLetter"/>
      <w:lvlText w:val="%5."/>
      <w:lvlJc w:val="left"/>
      <w:pPr>
        <w:ind w:left="3611" w:hanging="360"/>
      </w:pPr>
    </w:lvl>
    <w:lvl w:ilvl="5" w:tplc="0C0C001B" w:tentative="1">
      <w:start w:val="1"/>
      <w:numFmt w:val="lowerRoman"/>
      <w:lvlText w:val="%6."/>
      <w:lvlJc w:val="right"/>
      <w:pPr>
        <w:ind w:left="4331" w:hanging="180"/>
      </w:pPr>
    </w:lvl>
    <w:lvl w:ilvl="6" w:tplc="0C0C000F" w:tentative="1">
      <w:start w:val="1"/>
      <w:numFmt w:val="decimal"/>
      <w:lvlText w:val="%7."/>
      <w:lvlJc w:val="left"/>
      <w:pPr>
        <w:ind w:left="5051" w:hanging="360"/>
      </w:pPr>
    </w:lvl>
    <w:lvl w:ilvl="7" w:tplc="0C0C0019" w:tentative="1">
      <w:start w:val="1"/>
      <w:numFmt w:val="lowerLetter"/>
      <w:lvlText w:val="%8."/>
      <w:lvlJc w:val="left"/>
      <w:pPr>
        <w:ind w:left="5771" w:hanging="360"/>
      </w:pPr>
    </w:lvl>
    <w:lvl w:ilvl="8" w:tplc="0C0C001B" w:tentative="1">
      <w:start w:val="1"/>
      <w:numFmt w:val="lowerRoman"/>
      <w:lvlText w:val="%9."/>
      <w:lvlJc w:val="right"/>
      <w:pPr>
        <w:ind w:left="6491" w:hanging="180"/>
      </w:pPr>
    </w:lvl>
  </w:abstractNum>
  <w:num w:numId="1" w16cid:durableId="1988656999">
    <w:abstractNumId w:val="5"/>
  </w:num>
  <w:num w:numId="2" w16cid:durableId="568660019">
    <w:abstractNumId w:val="8"/>
  </w:num>
  <w:num w:numId="3" w16cid:durableId="1688679003">
    <w:abstractNumId w:val="8"/>
  </w:num>
  <w:num w:numId="4" w16cid:durableId="1882084971">
    <w:abstractNumId w:val="9"/>
  </w:num>
  <w:num w:numId="5" w16cid:durableId="535125320">
    <w:abstractNumId w:val="1"/>
  </w:num>
  <w:num w:numId="6" w16cid:durableId="275602384">
    <w:abstractNumId w:val="1"/>
  </w:num>
  <w:num w:numId="7" w16cid:durableId="1178155011">
    <w:abstractNumId w:val="3"/>
  </w:num>
  <w:num w:numId="8" w16cid:durableId="1672484069">
    <w:abstractNumId w:val="3"/>
  </w:num>
  <w:num w:numId="9" w16cid:durableId="920456204">
    <w:abstractNumId w:val="4"/>
  </w:num>
  <w:num w:numId="10" w16cid:durableId="1359156440">
    <w:abstractNumId w:val="4"/>
  </w:num>
  <w:num w:numId="11" w16cid:durableId="2068532480">
    <w:abstractNumId w:val="2"/>
  </w:num>
  <w:num w:numId="12" w16cid:durableId="1883056721">
    <w:abstractNumId w:val="0"/>
  </w:num>
  <w:num w:numId="13" w16cid:durableId="275909459">
    <w:abstractNumId w:val="7"/>
  </w:num>
  <w:num w:numId="14" w16cid:durableId="218830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90"/>
    <w:rsid w:val="0002137B"/>
    <w:rsid w:val="00094FE1"/>
    <w:rsid w:val="000C6DA6"/>
    <w:rsid w:val="000D34DF"/>
    <w:rsid w:val="0010130C"/>
    <w:rsid w:val="00111CAD"/>
    <w:rsid w:val="00123E4A"/>
    <w:rsid w:val="0014292D"/>
    <w:rsid w:val="0015165D"/>
    <w:rsid w:val="001A6F87"/>
    <w:rsid w:val="001D7FC0"/>
    <w:rsid w:val="00216E78"/>
    <w:rsid w:val="00224ACC"/>
    <w:rsid w:val="00247A49"/>
    <w:rsid w:val="002B4C0E"/>
    <w:rsid w:val="00310F26"/>
    <w:rsid w:val="003160F0"/>
    <w:rsid w:val="00341DBA"/>
    <w:rsid w:val="003916BA"/>
    <w:rsid w:val="003D3428"/>
    <w:rsid w:val="003E01D4"/>
    <w:rsid w:val="003E7D32"/>
    <w:rsid w:val="00437FC1"/>
    <w:rsid w:val="00440177"/>
    <w:rsid w:val="00470263"/>
    <w:rsid w:val="004C432B"/>
    <w:rsid w:val="005201DB"/>
    <w:rsid w:val="00524A77"/>
    <w:rsid w:val="00597ECB"/>
    <w:rsid w:val="00640E1E"/>
    <w:rsid w:val="006A297E"/>
    <w:rsid w:val="006B71F1"/>
    <w:rsid w:val="006E714A"/>
    <w:rsid w:val="0070598C"/>
    <w:rsid w:val="00723108"/>
    <w:rsid w:val="0073356F"/>
    <w:rsid w:val="007C1449"/>
    <w:rsid w:val="007D3FF7"/>
    <w:rsid w:val="0081548A"/>
    <w:rsid w:val="008739B5"/>
    <w:rsid w:val="008D5D3A"/>
    <w:rsid w:val="0090221D"/>
    <w:rsid w:val="0095708E"/>
    <w:rsid w:val="00A07690"/>
    <w:rsid w:val="00A8072D"/>
    <w:rsid w:val="00A8085F"/>
    <w:rsid w:val="00B00F78"/>
    <w:rsid w:val="00B07CA0"/>
    <w:rsid w:val="00B5661F"/>
    <w:rsid w:val="00BB2D17"/>
    <w:rsid w:val="00BD34A8"/>
    <w:rsid w:val="00C5395A"/>
    <w:rsid w:val="00C67C92"/>
    <w:rsid w:val="00C74ED4"/>
    <w:rsid w:val="00C903B4"/>
    <w:rsid w:val="00C92D3F"/>
    <w:rsid w:val="00CD3A18"/>
    <w:rsid w:val="00D239FF"/>
    <w:rsid w:val="00D606D7"/>
    <w:rsid w:val="00D94C61"/>
    <w:rsid w:val="00DF6E6F"/>
    <w:rsid w:val="00E13C4F"/>
    <w:rsid w:val="00E21121"/>
    <w:rsid w:val="00EA0D26"/>
    <w:rsid w:val="00EA5A52"/>
    <w:rsid w:val="00F14F24"/>
    <w:rsid w:val="00F66096"/>
    <w:rsid w:val="00F90957"/>
    <w:rsid w:val="00FA7349"/>
    <w:rsid w:val="00F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EAC19"/>
  <w15:chartTrackingRefBased/>
  <w15:docId w15:val="{0F2FA2E3-374A-F142-AA50-3DAD6BCD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aliases w:val="2-Titre paragraphe"/>
    <w:basedOn w:val="Normal"/>
    <w:next w:val="Normal"/>
    <w:link w:val="Titre1Car"/>
    <w:qFormat/>
    <w:rsid w:val="00247A49"/>
    <w:pPr>
      <w:tabs>
        <w:tab w:val="left" w:pos="709"/>
      </w:tabs>
      <w:autoSpaceDE w:val="0"/>
      <w:autoSpaceDN w:val="0"/>
      <w:adjustRightInd w:val="0"/>
      <w:snapToGrid w:val="0"/>
      <w:spacing w:before="360" w:after="120"/>
      <w:ind w:left="709" w:hanging="709"/>
      <w:jc w:val="both"/>
      <w:outlineLvl w:val="0"/>
    </w:pPr>
    <w:rPr>
      <w:rFonts w:ascii="Arial" w:eastAsia="Times New Roman" w:hAnsi="Arial" w:cs="Arial"/>
      <w:b/>
      <w:bCs/>
      <w:color w:val="000000"/>
      <w:szCs w:val="2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-Corpsdetexte11pts">
    <w:name w:val="3-Corps de texte 11pts"/>
    <w:basedOn w:val="3-Corpsdetexte12pt"/>
    <w:qFormat/>
    <w:rsid w:val="006E714A"/>
    <w:pPr>
      <w:suppressAutoHyphens/>
      <w:ind w:left="187"/>
    </w:pPr>
    <w:rPr>
      <w:rFonts w:cs="Times New Roman (Corps CS)"/>
      <w:sz w:val="22"/>
      <w:szCs w:val="22"/>
      <w14:numSpacing w14:val="proportional"/>
    </w:rPr>
  </w:style>
  <w:style w:type="character" w:customStyle="1" w:styleId="Gras">
    <w:name w:val="Gras"/>
    <w:basedOn w:val="Policepardfaut"/>
    <w:uiPriority w:val="1"/>
    <w:qFormat/>
    <w:rsid w:val="006E714A"/>
    <w:rPr>
      <w:rFonts w:ascii="Encode Sans" w:hAnsi="Encode Sans"/>
      <w:b/>
      <w:i w:val="0"/>
    </w:rPr>
  </w:style>
  <w:style w:type="character" w:customStyle="1" w:styleId="Titre1Car">
    <w:name w:val="Titre 1 Car"/>
    <w:aliases w:val="2-Titre paragraphe Car"/>
    <w:link w:val="Titre1"/>
    <w:rsid w:val="00247A49"/>
    <w:rPr>
      <w:rFonts w:ascii="Arial" w:eastAsia="Times New Roman" w:hAnsi="Arial" w:cs="Arial"/>
      <w:b/>
      <w:bCs/>
      <w:color w:val="000000"/>
      <w:szCs w:val="28"/>
      <w:lang w:eastAsia="fr-CA"/>
    </w:rPr>
  </w:style>
  <w:style w:type="paragraph" w:customStyle="1" w:styleId="5-titreparagraphe">
    <w:name w:val="5-titre paragraphe"/>
    <w:basedOn w:val="3-Corpsdetexte11pts"/>
    <w:qFormat/>
    <w:rsid w:val="00C67C92"/>
    <w:pPr>
      <w:spacing w:before="240"/>
      <w:jc w:val="left"/>
    </w:pPr>
    <w:rPr>
      <w:b/>
      <w:bCs/>
      <w:color w:val="1779B9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92D3F"/>
    <w:pPr>
      <w:ind w:left="720"/>
      <w:contextualSpacing/>
    </w:pPr>
  </w:style>
  <w:style w:type="paragraph" w:customStyle="1" w:styleId="4a-Puces11pts">
    <w:name w:val="4a-Puces 11pts"/>
    <w:basedOn w:val="3-Corpsdetexte11pts"/>
    <w:qFormat/>
    <w:rsid w:val="00640E1E"/>
    <w:pPr>
      <w:numPr>
        <w:numId w:val="12"/>
      </w:numPr>
      <w:spacing w:after="180"/>
      <w:ind w:left="540"/>
    </w:pPr>
  </w:style>
  <w:style w:type="paragraph" w:customStyle="1" w:styleId="4b-numrotation11pts">
    <w:name w:val="4b-numérotation 11pts"/>
    <w:basedOn w:val="3-Corpsdetexte11pts"/>
    <w:qFormat/>
    <w:rsid w:val="000C6DA6"/>
    <w:pPr>
      <w:numPr>
        <w:numId w:val="13"/>
      </w:numPr>
      <w:spacing w:after="180"/>
      <w:ind w:left="720"/>
    </w:pPr>
  </w:style>
  <w:style w:type="paragraph" w:styleId="TM1">
    <w:name w:val="toc 1"/>
    <w:basedOn w:val="Normal"/>
    <w:next w:val="Normal"/>
    <w:autoRedefine/>
    <w:uiPriority w:val="39"/>
    <w:rsid w:val="006A297E"/>
    <w:pPr>
      <w:spacing w:before="120"/>
    </w:pPr>
    <w:rPr>
      <w:rFonts w:ascii="Arial" w:eastAsia="Times New Roman" w:hAnsi="Arial" w:cstheme="minorHAnsi"/>
      <w:b/>
      <w:bCs/>
      <w:iCs/>
      <w:lang w:eastAsia="fr-CA"/>
    </w:rPr>
  </w:style>
  <w:style w:type="numbering" w:customStyle="1" w:styleId="StylePAM">
    <w:name w:val="Style PAM"/>
    <w:uiPriority w:val="99"/>
    <w:rsid w:val="00F90957"/>
    <w:pPr>
      <w:numPr>
        <w:numId w:val="11"/>
      </w:numPr>
    </w:pPr>
  </w:style>
  <w:style w:type="paragraph" w:customStyle="1" w:styleId="3-Corpsdetexte12pt">
    <w:name w:val="3-Corps de texte 12pt"/>
    <w:basedOn w:val="Normal"/>
    <w:qFormat/>
    <w:rsid w:val="00BD34A8"/>
    <w:pPr>
      <w:spacing w:after="120"/>
      <w:ind w:left="180"/>
      <w:jc w:val="both"/>
    </w:pPr>
    <w:rPr>
      <w:rFonts w:ascii="Encode Sans" w:hAnsi="Encode Sans"/>
      <w:noProof/>
    </w:rPr>
  </w:style>
  <w:style w:type="character" w:styleId="Hyperlien">
    <w:name w:val="Hyperlink"/>
    <w:basedOn w:val="Policepardfaut"/>
    <w:uiPriority w:val="99"/>
    <w:unhideWhenUsed/>
    <w:rsid w:val="003916B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D3A1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D3A18"/>
  </w:style>
  <w:style w:type="paragraph" w:styleId="Pieddepage">
    <w:name w:val="footer"/>
    <w:basedOn w:val="Normal"/>
    <w:link w:val="PieddepageCar"/>
    <w:uiPriority w:val="99"/>
    <w:unhideWhenUsed/>
    <w:rsid w:val="00CD3A1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3A18"/>
  </w:style>
  <w:style w:type="paragraph" w:styleId="Corpsdetexte">
    <w:name w:val="Body Text"/>
    <w:basedOn w:val="Normal"/>
    <w:link w:val="CorpsdetexteCar"/>
    <w:uiPriority w:val="99"/>
    <w:semiHidden/>
    <w:unhideWhenUsed/>
    <w:rsid w:val="008154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1548A"/>
  </w:style>
  <w:style w:type="character" w:styleId="Mentionnonrsolue">
    <w:name w:val="Unresolved Mention"/>
    <w:basedOn w:val="Policepardfaut"/>
    <w:uiPriority w:val="99"/>
    <w:semiHidden/>
    <w:unhideWhenUsed/>
    <w:rsid w:val="00640E1E"/>
    <w:rPr>
      <w:color w:val="605E5C"/>
      <w:shd w:val="clear" w:color="auto" w:fill="E1DFDD"/>
    </w:rPr>
  </w:style>
  <w:style w:type="paragraph" w:customStyle="1" w:styleId="1-Titreprincipale">
    <w:name w:val="1-Titre principale"/>
    <w:basedOn w:val="Corpsdetexte"/>
    <w:qFormat/>
    <w:rsid w:val="00C67C92"/>
    <w:pPr>
      <w:spacing w:before="360" w:after="0" w:line="800" w:lineRule="exact"/>
      <w:jc w:val="center"/>
    </w:pPr>
    <w:rPr>
      <w:rFonts w:ascii="Encode Sans ExtraBold" w:eastAsia="Arial" w:hAnsi="Encode Sans ExtraBold" w:cs="Arial"/>
      <w:color w:val="007AC4"/>
      <w:kern w:val="0"/>
      <w:sz w:val="68"/>
      <w:szCs w:val="68"/>
      <w:lang w:val="fr-FR"/>
      <w14:ligatures w14:val="none"/>
    </w:rPr>
  </w:style>
  <w:style w:type="paragraph" w:customStyle="1" w:styleId="2-Sous-titre">
    <w:name w:val="2-Sous-titre"/>
    <w:basedOn w:val="Corpsdetexte"/>
    <w:qFormat/>
    <w:rsid w:val="002B4C0E"/>
    <w:pPr>
      <w:spacing w:after="480" w:line="760" w:lineRule="exact"/>
      <w:ind w:left="90"/>
      <w:jc w:val="center"/>
    </w:pPr>
    <w:rPr>
      <w:rFonts w:ascii="Encode Sans SemiBold" w:eastAsia="Arial" w:hAnsi="Encode Sans SemiBold" w:cs="Arial"/>
      <w:b/>
      <w:bCs/>
      <w:color w:val="000000" w:themeColor="text1"/>
      <w:kern w:val="0"/>
      <w:sz w:val="36"/>
      <w:szCs w:val="36"/>
      <w:lang w:val="fr-FR"/>
      <w14:ligatures w14:val="none"/>
    </w:rPr>
  </w:style>
  <w:style w:type="character" w:styleId="Lienvisit">
    <w:name w:val="FollowedHyperlink"/>
    <w:basedOn w:val="Policepardfaut"/>
    <w:uiPriority w:val="99"/>
    <w:semiHidden/>
    <w:unhideWhenUsed/>
    <w:rsid w:val="00640E1E"/>
    <w:rPr>
      <w:color w:val="954F72" w:themeColor="followedHyperlink"/>
      <w:u w:val="single"/>
    </w:rPr>
  </w:style>
  <w:style w:type="paragraph" w:customStyle="1" w:styleId="4a-Puces12pts">
    <w:name w:val="4a-Puces 12pts"/>
    <w:basedOn w:val="3-Corpsdetexte12pt"/>
    <w:qFormat/>
    <w:rsid w:val="0015165D"/>
    <w:pPr>
      <w:numPr>
        <w:numId w:val="14"/>
      </w:numPr>
      <w:ind w:left="630"/>
    </w:pPr>
  </w:style>
  <w:style w:type="paragraph" w:customStyle="1" w:styleId="4b-numrotation12pts">
    <w:name w:val="4b-numérotation 12pts"/>
    <w:basedOn w:val="4b-numrotation11pts"/>
    <w:qFormat/>
    <w:rsid w:val="0015165D"/>
    <w:rPr>
      <w:sz w:val="24"/>
      <w:szCs w:val="24"/>
    </w:rPr>
  </w:style>
  <w:style w:type="table" w:styleId="Grilledutableau">
    <w:name w:val="Table Grid"/>
    <w:basedOn w:val="TableauNormal"/>
    <w:uiPriority w:val="39"/>
    <w:rsid w:val="0015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sma@sfmm429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fmm429/4-Gabarits/4-Word/Fonctionnaire%20Express_2024-04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5F54-1E88-4195-8BAF-2B710949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Fonctionnaire Express_2024-04.dotx</Template>
  <TotalTime>2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Dot Matrix</cp:lastModifiedBy>
  <cp:revision>3</cp:revision>
  <cp:lastPrinted>2024-07-12T17:48:00Z</cp:lastPrinted>
  <dcterms:created xsi:type="dcterms:W3CDTF">2025-07-04T18:21:00Z</dcterms:created>
  <dcterms:modified xsi:type="dcterms:W3CDTF">2025-07-04T18:49:00Z</dcterms:modified>
</cp:coreProperties>
</file>